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年培訓校園防毒守門員種子師資及家長志工入班宣導研習計畫</w:t>
      </w:r>
    </w:p>
    <w:p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:rsidR="00243B25" w:rsidRPr="00F31C28" w:rsidRDefault="00243B25" w:rsidP="004B38BE">
      <w:pPr>
        <w:pStyle w:val="BodyText"/>
        <w:spacing w:before="9"/>
        <w:ind w:left="720"/>
        <w:rPr>
          <w:rFonts w:ascii="標楷體" w:eastAsia="標楷體" w:hAnsi="標楷體" w:cs="Times New Roman"/>
          <w:kern w:val="2"/>
          <w:lang w:val="en-US"/>
        </w:rPr>
      </w:pPr>
      <w:r w:rsidRPr="00F31C28">
        <w:rPr>
          <w:rFonts w:ascii="標楷體" w:eastAsia="標楷體" w:hAnsi="標楷體" w:cs="Times New Roman" w:hint="eastAsia"/>
          <w:kern w:val="2"/>
          <w:lang w:val="en-US"/>
        </w:rPr>
        <w:t>一、行政院</w:t>
      </w:r>
      <w:r>
        <w:rPr>
          <w:rFonts w:ascii="標楷體" w:eastAsia="標楷體" w:hAnsi="標楷體" w:cs="Times New Roman" w:hint="eastAsia"/>
          <w:kern w:val="2"/>
          <w:lang w:val="en-US"/>
        </w:rPr>
        <w:t>新世代反毒策略行動綱領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Default="00243B25" w:rsidP="004B38BE">
      <w:pPr>
        <w:pStyle w:val="BodyText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二、教育部國民及學前教育署防制學生藥物濫用實施計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畫。</w:t>
      </w:r>
    </w:p>
    <w:p w:rsidR="00243B25" w:rsidRPr="00212AF8" w:rsidRDefault="00243B25" w:rsidP="00212AF8">
      <w:pPr>
        <w:pStyle w:val="BodyText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三、</w:t>
      </w:r>
      <w:r w:rsidRPr="00212AF8">
        <w:rPr>
          <w:rFonts w:ascii="標楷體" w:eastAsia="標楷體" w:hAnsi="標楷體" w:cs="Times New Roman" w:hint="eastAsia"/>
          <w:kern w:val="2"/>
          <w:lang w:val="en-US"/>
        </w:rPr>
        <w:t>花蓮縣防制學生藥物濫用實施計畫</w:t>
      </w:r>
      <w:r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5203C7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:rsidR="00243B25" w:rsidRPr="00F63D98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:rsidR="00243B25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CC7719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Pr="00CC7719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:rsidR="00243B25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:rsidR="00243B25" w:rsidRPr="006A1085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243B25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:rsidR="00243B25" w:rsidRPr="00CC7719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43B25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:rsidR="00243B25" w:rsidRDefault="00243B25" w:rsidP="008B626C">
      <w:pPr>
        <w:spacing w:beforeLines="150" w:line="44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CC7719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含體中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243B25" w:rsidRPr="00D43930" w:rsidRDefault="00243B25" w:rsidP="008B626C">
      <w:pPr>
        <w:spacing w:beforeLines="1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:rsidR="00243B25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:rsidR="00243B25" w:rsidRPr="00FD6551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小向下扎根</w:t>
      </w:r>
      <w:r>
        <w:rPr>
          <w:rFonts w:ascii="標楷體" w:eastAsia="標楷體" w:hAnsi="標楷體" w:hint="eastAsia"/>
          <w:sz w:val="28"/>
          <w:szCs w:val="28"/>
        </w:rPr>
        <w:t>並蔚為風氣，並適時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，使學生了解反毒識毒之重要性。</w:t>
      </w:r>
    </w:p>
    <w:p w:rsidR="00243B25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:rsidR="00243B25" w:rsidRPr="00D5039E" w:rsidRDefault="00243B25" w:rsidP="005F3D1A">
      <w:pPr>
        <w:pStyle w:val="BodyText"/>
        <w:spacing w:before="10" w:afterLines="50" w:line="245" w:lineRule="auto"/>
        <w:ind w:left="601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培訓課程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>
        <w:rPr>
          <w:rFonts w:ascii="標楷體" w:eastAsia="標楷體" w:hAnsi="標楷體" w:cs="Times New Roman"/>
          <w:kern w:val="2"/>
          <w:lang w:val="en-US"/>
        </w:rPr>
        <w:t>3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小時；北、中、南區各一場共三場，</w:t>
      </w:r>
      <w:r>
        <w:rPr>
          <w:rFonts w:ascii="標楷體" w:eastAsia="標楷體" w:hAnsi="標楷體" w:cs="Times New Roman" w:hint="eastAsia"/>
          <w:kern w:val="2"/>
          <w:lang w:val="en-US"/>
        </w:rPr>
        <w:t>時間、地點詳如附件</w:t>
      </w:r>
      <w:r>
        <w:rPr>
          <w:rFonts w:ascii="標楷體" w:eastAsia="標楷體" w:hAnsi="標楷體" w:cs="Times New Roman"/>
          <w:kern w:val="2"/>
          <w:lang w:val="en-US"/>
        </w:rPr>
        <w:t>1</w:t>
      </w:r>
      <w:r>
        <w:rPr>
          <w:rFonts w:ascii="標楷體" w:eastAsia="標楷體" w:hAnsi="標楷體" w:cs="Times New Roman" w:hint="eastAsia"/>
          <w:kern w:val="2"/>
          <w:lang w:val="en-US"/>
        </w:rPr>
        <w:t>，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請擇一場適合之場次參加。</w:t>
      </w:r>
    </w:p>
    <w:p w:rsidR="00243B25" w:rsidRPr="00D5039E" w:rsidRDefault="00243B25" w:rsidP="008B626C">
      <w:pPr>
        <w:pStyle w:val="BodyText"/>
        <w:spacing w:beforeLines="100" w:line="245" w:lineRule="auto"/>
        <w:ind w:left="0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捌、報名方式及期限：</w:t>
      </w:r>
    </w:p>
    <w:p w:rsidR="00243B25" w:rsidRPr="007B3BF7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一、報名方式：線上報名。</w:t>
      </w:r>
    </w:p>
    <w:p w:rsidR="00243B25" w:rsidRPr="00D5039E" w:rsidRDefault="00243B25" w:rsidP="00A93947">
      <w:pPr>
        <w:pStyle w:val="BodyText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/>
          <w:kern w:val="2"/>
          <w:lang w:val="en-US"/>
        </w:rPr>
        <w:t xml:space="preserve">             </w:t>
      </w:r>
      <w:r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報名網址：</w:t>
      </w:r>
      <w:r w:rsidRPr="00D5039E">
        <w:rPr>
          <w:rFonts w:ascii="標楷體" w:eastAsia="標楷體" w:hAnsi="標楷體" w:cs="Times New Roman"/>
          <w:kern w:val="2"/>
          <w:lang w:val="en-US"/>
        </w:rPr>
        <w:t>https://goo.gl/forms/aG9d6ZUfBZz4lG3h1</w:t>
      </w:r>
    </w:p>
    <w:p w:rsidR="00243B25" w:rsidRPr="007B3BF7" w:rsidRDefault="00243B25" w:rsidP="008B626C">
      <w:pPr>
        <w:spacing w:line="440" w:lineRule="exact"/>
        <w:ind w:leftChars="110" w:left="31680" w:hangingChars="186" w:firstLine="31680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:rsidR="00243B25" w:rsidRPr="00EF26CE" w:rsidRDefault="00243B25" w:rsidP="00BF6D9E">
      <w:pPr>
        <w:pStyle w:val="BodyText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19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7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（星期四）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BodyText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9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25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BodyText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4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22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7" w:history="1">
        <w:r w:rsidRPr="00D5039E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8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:rsidTr="007866CE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7866CE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pStyle w:val="Heading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:rsidTr="002B0D9F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9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2B0D9F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pStyle w:val="Heading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:rsidTr="00EB7C93">
        <w:trPr>
          <w:trHeight w:val="182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EB7C93">
        <w:trPr>
          <w:trHeight w:val="664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pStyle w:val="Heading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62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62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62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62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8B626C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D38D1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62446D">
      <w:pPr>
        <w:pStyle w:val="BodyText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-17.05pt;width:69.5pt;height:28.4pt;z-index:251658240">
            <v:textbox style="mso-next-textbox:#_x0000_s1026">
              <w:txbxContent>
                <w:p w:rsidR="00243B25" w:rsidRDefault="00243B25" w:rsidP="004372AD">
                  <w:pPr>
                    <w:pStyle w:val="BodyText"/>
                    <w:spacing w:line="303" w:lineRule="exact"/>
                    <w:ind w:left="113"/>
                  </w:pPr>
                  <w:r w:rsidRPr="00F31C28">
                    <w:rPr>
                      <w:rFonts w:ascii="標楷體" w:eastAsia="標楷體" w:hAnsi="標楷體" w:cs="Times New Roman" w:hint="eastAsia"/>
                      <w:kern w:val="2"/>
                      <w:lang w:val="en-US"/>
                    </w:rPr>
                    <w:t>附件</w:t>
                  </w:r>
                  <w:r w:rsidRPr="00F31C28"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243B25" w:rsidRPr="00D5039E" w:rsidRDefault="00243B25" w:rsidP="00EB7C93">
      <w:pPr>
        <w:pStyle w:val="BodyText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/>
        </w:rPr>
        <w:t>(</w:t>
      </w:r>
      <w:r w:rsidRPr="00D5039E">
        <w:rPr>
          <w:rFonts w:ascii="標楷體" w:eastAsia="標楷體" w:hAnsi="標楷體" w:hint="eastAsia"/>
        </w:rPr>
        <w:t>完成後請以電子郵件寄給承辦單位</w:t>
      </w:r>
      <w:r w:rsidRPr="00D5039E">
        <w:rPr>
          <w:rFonts w:ascii="標楷體" w:eastAsia="標楷體" w:hAnsi="標楷體"/>
        </w:rPr>
        <w:t>:</w:t>
      </w:r>
      <w:r w:rsidRPr="00D5039E">
        <w:t xml:space="preserve"> </w:t>
      </w:r>
      <w:r w:rsidRPr="00D5039E">
        <w:rPr>
          <w:rFonts w:ascii="標楷體" w:eastAsia="標楷體" w:hAnsi="標楷體"/>
        </w:rPr>
        <w:t>nocrime.twn2@gmail.com)</w:t>
      </w:r>
    </w:p>
    <w:p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786"/>
        <w:gridCol w:w="4949"/>
      </w:tblGrid>
      <w:tr w:rsidR="00243B25" w:rsidRPr="00D5039E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培訓校園防毒守門員種子師資及家長志工入班宣導</w:t>
            </w:r>
          </w:p>
          <w:p w:rsidR="00243B25" w:rsidRPr="00D5039E" w:rsidRDefault="00243B25" w:rsidP="00243B25">
            <w:pPr>
              <w:spacing w:line="480" w:lineRule="exact"/>
              <w:ind w:firstLineChars="150" w:firstLine="316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25" w:rsidRDefault="00243B25" w:rsidP="00501732">
      <w:r>
        <w:separator/>
      </w:r>
    </w:p>
  </w:endnote>
  <w:endnote w:type="continuationSeparator" w:id="0">
    <w:p w:rsidR="00243B25" w:rsidRDefault="00243B25" w:rsidP="0050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FKai-SB">
    <w:altName w:val="Bradley Hand ITC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25" w:rsidRDefault="00243B25">
    <w:pPr>
      <w:pStyle w:val="Footer"/>
      <w:jc w:val="center"/>
    </w:pPr>
    <w:fldSimple w:instr=" PAGE   \* MERGEFORMAT ">
      <w:r w:rsidRPr="003F5C9A">
        <w:rPr>
          <w:noProof/>
          <w:lang w:val="zh-TW"/>
        </w:rPr>
        <w:t>3</w:t>
      </w:r>
    </w:fldSimple>
  </w:p>
  <w:p w:rsidR="00243B25" w:rsidRDefault="00243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25" w:rsidRDefault="00243B25" w:rsidP="00501732">
      <w:r>
        <w:separator/>
      </w:r>
    </w:p>
  </w:footnote>
  <w:footnote w:type="continuationSeparator" w:id="0">
    <w:p w:rsidR="00243B25" w:rsidRDefault="00243B25" w:rsidP="0050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ADB"/>
    <w:rsid w:val="00FF7B7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96"/>
    <w:pPr>
      <w:widowControl w:val="0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B02E35"/>
    <w:rPr>
      <w:rFonts w:cs="Times New Roman"/>
    </w:rPr>
  </w:style>
  <w:style w:type="character" w:styleId="Hyperlink">
    <w:name w:val="Hyperlink"/>
    <w:basedOn w:val="DefaultParagraphFont"/>
    <w:uiPriority w:val="99"/>
    <w:rsid w:val="0067458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173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Preformatted">
    <w:name w:val="HTML Preformatted"/>
    <w:basedOn w:val="Normal"/>
    <w:link w:val="HTMLPreformattedChar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A7070"/>
    <w:pPr>
      <w:autoSpaceDE w:val="0"/>
      <w:autoSpaceDN w:val="0"/>
      <w:ind w:left="332"/>
    </w:pPr>
    <w:rPr>
      <w:rFonts w:ascii="DFKai-SB" w:hAnsi="DFKai-SB" w:cs="DFKai-SB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7070"/>
    <w:rPr>
      <w:rFonts w:ascii="DFKai-SB" w:hAnsi="DFKai-SB" w:cs="DFKai-SB"/>
      <w:sz w:val="28"/>
      <w:szCs w:val="28"/>
      <w:lang w:val="zh-TW"/>
    </w:rPr>
  </w:style>
  <w:style w:type="paragraph" w:customStyle="1" w:styleId="Heading11">
    <w:name w:val="Heading 11"/>
    <w:basedOn w:val="Normal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Normal"/>
    <w:uiPriority w:val="99"/>
    <w:rsid w:val="00BA7070"/>
    <w:pPr>
      <w:autoSpaceDE w:val="0"/>
      <w:autoSpaceDN w:val="0"/>
    </w:pPr>
    <w:rPr>
      <w:rFonts w:ascii="DFKai-SB" w:hAnsi="DFKai-SB" w:cs="DFKai-SB"/>
      <w:kern w:val="0"/>
      <w:sz w:val="22"/>
      <w:szCs w:val="22"/>
      <w:lang w:val="zh-TW"/>
    </w:rPr>
  </w:style>
  <w:style w:type="paragraph" w:styleId="ListParagraph">
    <w:name w:val="List Paragraph"/>
    <w:basedOn w:val="Normal"/>
    <w:uiPriority w:val="99"/>
    <w:qFormat/>
    <w:rsid w:val="00F01909"/>
    <w:pPr>
      <w:autoSpaceDE w:val="0"/>
      <w:autoSpaceDN w:val="0"/>
      <w:ind w:left="683" w:hanging="351"/>
    </w:pPr>
    <w:rPr>
      <w:rFonts w:ascii="DFKai-SB" w:hAnsi="DFKai-SB" w:cs="DFKai-SB"/>
      <w:kern w:val="0"/>
      <w:sz w:val="22"/>
      <w:szCs w:val="22"/>
      <w:lang w:val="zh-TW"/>
    </w:rPr>
  </w:style>
  <w:style w:type="paragraph" w:styleId="BalloonText">
    <w:name w:val="Balloon Text"/>
    <w:basedOn w:val="Normal"/>
    <w:link w:val="BalloonTextChar"/>
    <w:uiPriority w:val="99"/>
    <w:rsid w:val="0046725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DefaultParagraphFont"/>
    <w:uiPriority w:val="99"/>
    <w:rsid w:val="0062446D"/>
    <w:rPr>
      <w:rFonts w:cs="Times New Roman"/>
    </w:rPr>
  </w:style>
  <w:style w:type="character" w:customStyle="1" w:styleId="lrzxr">
    <w:name w:val="lrzxr"/>
    <w:basedOn w:val="DefaultParagraphFont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crime.twn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5</Pages>
  <Words>329</Words>
  <Characters>1878</Characters>
  <Application>Microsoft Office Outlook</Application>
  <DocSecurity>0</DocSecurity>
  <Lines>0</Lines>
  <Paragraphs>0</Paragraphs>
  <ScaleCrop>false</ScaleCrop>
  <Company>謝易成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subject/>
  <dc:creator>謝易成</dc:creator>
  <cp:keywords/>
  <dc:description/>
  <cp:lastModifiedBy>ASUS</cp:lastModifiedBy>
  <cp:revision>34</cp:revision>
  <cp:lastPrinted>2019-02-26T02:52:00Z</cp:lastPrinted>
  <dcterms:created xsi:type="dcterms:W3CDTF">2019-02-26T01:03:00Z</dcterms:created>
  <dcterms:modified xsi:type="dcterms:W3CDTF">2019-03-04T00:44:00Z</dcterms:modified>
</cp:coreProperties>
</file>